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7E46" w14:textId="77777777" w:rsidR="006F51BF" w:rsidRDefault="006F51BF" w:rsidP="006F51BF">
      <w:pPr>
        <w:jc w:val="center"/>
      </w:pPr>
      <w:r>
        <w:t>PETYCJA</w:t>
      </w:r>
    </w:p>
    <w:p w14:paraId="42514189" w14:textId="77777777" w:rsidR="006F51BF" w:rsidRDefault="006F51BF" w:rsidP="006F51BF">
      <w:pPr>
        <w:jc w:val="center"/>
      </w:pPr>
      <w:r>
        <w:t>Związku Zawodowego Związkowa Alternatywa w Warszawie</w:t>
      </w:r>
    </w:p>
    <w:p w14:paraId="424BF338" w14:textId="2022C585" w:rsidR="006F51BF" w:rsidRDefault="006F51BF" w:rsidP="006F51BF">
      <w:pPr>
        <w:jc w:val="center"/>
      </w:pPr>
      <w:r>
        <w:t>w sprawie wprowadzenia</w:t>
      </w:r>
      <w:r w:rsidR="004648D1">
        <w:t xml:space="preserve"> trzymiesięcznego</w:t>
      </w:r>
      <w:r>
        <w:t xml:space="preserve"> urlopu regeneracyjnego</w:t>
      </w:r>
      <w:r w:rsidR="004648D1">
        <w:t xml:space="preserve"> co siedem lat</w:t>
      </w:r>
      <w:r>
        <w:t xml:space="preserve"> dla</w:t>
      </w:r>
      <w:r w:rsidR="004648D1">
        <w:t xml:space="preserve"> osób</w:t>
      </w:r>
      <w:r>
        <w:t xml:space="preserve"> wykonujących pracę zarobkową</w:t>
      </w:r>
    </w:p>
    <w:p w14:paraId="76BE8C00" w14:textId="77777777" w:rsidR="0009630A" w:rsidRDefault="000963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89"/>
        <w:gridCol w:w="3069"/>
      </w:tblGrid>
      <w:tr w:rsidR="006F51BF" w:rsidRPr="006F51BF" w14:paraId="2847EB8A" w14:textId="77777777" w:rsidTr="006F51BF">
        <w:trPr>
          <w:trHeight w:val="728"/>
        </w:trPr>
        <w:tc>
          <w:tcPr>
            <w:tcW w:w="704" w:type="dxa"/>
            <w:vAlign w:val="center"/>
          </w:tcPr>
          <w:p w14:paraId="070DC1FB" w14:textId="77777777" w:rsidR="006F51BF" w:rsidRPr="006F51BF" w:rsidRDefault="006F51BF" w:rsidP="006F51BF">
            <w:pPr>
              <w:jc w:val="center"/>
              <w:rPr>
                <w:b/>
              </w:rPr>
            </w:pPr>
            <w:r w:rsidRPr="006F51BF">
              <w:rPr>
                <w:b/>
              </w:rPr>
              <w:t>LP</w:t>
            </w:r>
          </w:p>
        </w:tc>
        <w:tc>
          <w:tcPr>
            <w:tcW w:w="5289" w:type="dxa"/>
            <w:vAlign w:val="center"/>
          </w:tcPr>
          <w:p w14:paraId="35D775E7" w14:textId="77777777" w:rsidR="006F51BF" w:rsidRPr="006F51BF" w:rsidRDefault="006F51BF" w:rsidP="006F51BF">
            <w:pPr>
              <w:jc w:val="center"/>
              <w:rPr>
                <w:b/>
              </w:rPr>
            </w:pPr>
            <w:r w:rsidRPr="006F51BF">
              <w:rPr>
                <w:b/>
              </w:rPr>
              <w:t>Imię i nazwisko</w:t>
            </w:r>
          </w:p>
        </w:tc>
        <w:tc>
          <w:tcPr>
            <w:tcW w:w="3069" w:type="dxa"/>
            <w:vAlign w:val="center"/>
          </w:tcPr>
          <w:p w14:paraId="25D2EFD8" w14:textId="77777777" w:rsidR="006F51BF" w:rsidRPr="006F51BF" w:rsidRDefault="006F51BF" w:rsidP="006F51BF">
            <w:pPr>
              <w:jc w:val="center"/>
              <w:rPr>
                <w:b/>
              </w:rPr>
            </w:pPr>
            <w:r w:rsidRPr="006F51BF">
              <w:rPr>
                <w:b/>
              </w:rPr>
              <w:t>Podpis</w:t>
            </w:r>
          </w:p>
        </w:tc>
      </w:tr>
      <w:tr w:rsidR="006F51BF" w14:paraId="7EAD9EBC" w14:textId="77777777" w:rsidTr="006F51BF">
        <w:trPr>
          <w:trHeight w:val="728"/>
        </w:trPr>
        <w:tc>
          <w:tcPr>
            <w:tcW w:w="704" w:type="dxa"/>
          </w:tcPr>
          <w:p w14:paraId="6A23DE34" w14:textId="77777777" w:rsidR="006F51BF" w:rsidRDefault="006F51BF"/>
        </w:tc>
        <w:tc>
          <w:tcPr>
            <w:tcW w:w="5289" w:type="dxa"/>
          </w:tcPr>
          <w:p w14:paraId="7D105F42" w14:textId="77777777" w:rsidR="006F51BF" w:rsidRDefault="006F51BF"/>
        </w:tc>
        <w:tc>
          <w:tcPr>
            <w:tcW w:w="3069" w:type="dxa"/>
          </w:tcPr>
          <w:p w14:paraId="7823562B" w14:textId="77777777" w:rsidR="006F51BF" w:rsidRDefault="006F51BF"/>
        </w:tc>
      </w:tr>
      <w:tr w:rsidR="006F51BF" w14:paraId="2411A8ED" w14:textId="77777777" w:rsidTr="006F51BF">
        <w:trPr>
          <w:trHeight w:val="728"/>
        </w:trPr>
        <w:tc>
          <w:tcPr>
            <w:tcW w:w="704" w:type="dxa"/>
          </w:tcPr>
          <w:p w14:paraId="65AFA0E2" w14:textId="77777777" w:rsidR="006F51BF" w:rsidRDefault="006F51BF"/>
        </w:tc>
        <w:tc>
          <w:tcPr>
            <w:tcW w:w="5289" w:type="dxa"/>
          </w:tcPr>
          <w:p w14:paraId="1DBBF16B" w14:textId="77777777" w:rsidR="006F51BF" w:rsidRDefault="006F51BF"/>
        </w:tc>
        <w:tc>
          <w:tcPr>
            <w:tcW w:w="3069" w:type="dxa"/>
          </w:tcPr>
          <w:p w14:paraId="4E295E40" w14:textId="77777777" w:rsidR="006F51BF" w:rsidRDefault="006F51BF"/>
        </w:tc>
      </w:tr>
      <w:tr w:rsidR="006F51BF" w14:paraId="6663234B" w14:textId="77777777" w:rsidTr="006F51BF">
        <w:trPr>
          <w:trHeight w:val="728"/>
        </w:trPr>
        <w:tc>
          <w:tcPr>
            <w:tcW w:w="704" w:type="dxa"/>
          </w:tcPr>
          <w:p w14:paraId="548A403F" w14:textId="77777777" w:rsidR="006F51BF" w:rsidRDefault="006F51BF"/>
        </w:tc>
        <w:tc>
          <w:tcPr>
            <w:tcW w:w="5289" w:type="dxa"/>
          </w:tcPr>
          <w:p w14:paraId="56CF9AE9" w14:textId="77777777" w:rsidR="006F51BF" w:rsidRDefault="006F51BF"/>
        </w:tc>
        <w:tc>
          <w:tcPr>
            <w:tcW w:w="3069" w:type="dxa"/>
          </w:tcPr>
          <w:p w14:paraId="7576B74E" w14:textId="77777777" w:rsidR="006F51BF" w:rsidRDefault="006F51BF"/>
        </w:tc>
      </w:tr>
      <w:tr w:rsidR="006F51BF" w14:paraId="6E3F25F9" w14:textId="77777777" w:rsidTr="006F51BF">
        <w:trPr>
          <w:trHeight w:val="728"/>
        </w:trPr>
        <w:tc>
          <w:tcPr>
            <w:tcW w:w="704" w:type="dxa"/>
          </w:tcPr>
          <w:p w14:paraId="044DED1C" w14:textId="77777777" w:rsidR="006F51BF" w:rsidRDefault="006F51BF"/>
        </w:tc>
        <w:tc>
          <w:tcPr>
            <w:tcW w:w="5289" w:type="dxa"/>
          </w:tcPr>
          <w:p w14:paraId="3C8DFE20" w14:textId="77777777" w:rsidR="006F51BF" w:rsidRDefault="006F51BF"/>
        </w:tc>
        <w:tc>
          <w:tcPr>
            <w:tcW w:w="3069" w:type="dxa"/>
          </w:tcPr>
          <w:p w14:paraId="2E5AD8E2" w14:textId="77777777" w:rsidR="006F51BF" w:rsidRDefault="006F51BF"/>
        </w:tc>
      </w:tr>
      <w:tr w:rsidR="006F51BF" w14:paraId="198AEF45" w14:textId="77777777" w:rsidTr="006F51BF">
        <w:trPr>
          <w:trHeight w:val="728"/>
        </w:trPr>
        <w:tc>
          <w:tcPr>
            <w:tcW w:w="704" w:type="dxa"/>
          </w:tcPr>
          <w:p w14:paraId="07A0B36D" w14:textId="77777777" w:rsidR="006F51BF" w:rsidRDefault="006F51BF"/>
        </w:tc>
        <w:tc>
          <w:tcPr>
            <w:tcW w:w="5289" w:type="dxa"/>
          </w:tcPr>
          <w:p w14:paraId="3B101AB7" w14:textId="77777777" w:rsidR="006F51BF" w:rsidRDefault="006F51BF"/>
        </w:tc>
        <w:tc>
          <w:tcPr>
            <w:tcW w:w="3069" w:type="dxa"/>
          </w:tcPr>
          <w:p w14:paraId="73DDA835" w14:textId="77777777" w:rsidR="006F51BF" w:rsidRDefault="006F51BF"/>
        </w:tc>
      </w:tr>
      <w:tr w:rsidR="006F51BF" w14:paraId="4422073D" w14:textId="77777777" w:rsidTr="006F51BF">
        <w:trPr>
          <w:trHeight w:val="728"/>
        </w:trPr>
        <w:tc>
          <w:tcPr>
            <w:tcW w:w="704" w:type="dxa"/>
          </w:tcPr>
          <w:p w14:paraId="0209E0D8" w14:textId="77777777" w:rsidR="006F51BF" w:rsidRDefault="006F51BF"/>
        </w:tc>
        <w:tc>
          <w:tcPr>
            <w:tcW w:w="5289" w:type="dxa"/>
          </w:tcPr>
          <w:p w14:paraId="5003697A" w14:textId="77777777" w:rsidR="006F51BF" w:rsidRDefault="006F51BF"/>
        </w:tc>
        <w:tc>
          <w:tcPr>
            <w:tcW w:w="3069" w:type="dxa"/>
          </w:tcPr>
          <w:p w14:paraId="2DF25134" w14:textId="77777777" w:rsidR="006F51BF" w:rsidRDefault="006F51BF"/>
        </w:tc>
      </w:tr>
      <w:tr w:rsidR="006F51BF" w14:paraId="72313DB4" w14:textId="77777777" w:rsidTr="006F51BF">
        <w:trPr>
          <w:trHeight w:val="728"/>
        </w:trPr>
        <w:tc>
          <w:tcPr>
            <w:tcW w:w="704" w:type="dxa"/>
          </w:tcPr>
          <w:p w14:paraId="687C96B5" w14:textId="77777777" w:rsidR="006F51BF" w:rsidRDefault="006F51BF"/>
        </w:tc>
        <w:tc>
          <w:tcPr>
            <w:tcW w:w="5289" w:type="dxa"/>
          </w:tcPr>
          <w:p w14:paraId="0EAE9F02" w14:textId="77777777" w:rsidR="006F51BF" w:rsidRDefault="006F51BF"/>
        </w:tc>
        <w:tc>
          <w:tcPr>
            <w:tcW w:w="3069" w:type="dxa"/>
          </w:tcPr>
          <w:p w14:paraId="5C16CFDD" w14:textId="77777777" w:rsidR="006F51BF" w:rsidRDefault="006F51BF"/>
        </w:tc>
      </w:tr>
      <w:tr w:rsidR="006F51BF" w14:paraId="5F2FDB43" w14:textId="77777777" w:rsidTr="006F51BF">
        <w:trPr>
          <w:trHeight w:val="728"/>
        </w:trPr>
        <w:tc>
          <w:tcPr>
            <w:tcW w:w="704" w:type="dxa"/>
          </w:tcPr>
          <w:p w14:paraId="66191C39" w14:textId="77777777" w:rsidR="006F51BF" w:rsidRDefault="006F51BF"/>
        </w:tc>
        <w:tc>
          <w:tcPr>
            <w:tcW w:w="5289" w:type="dxa"/>
          </w:tcPr>
          <w:p w14:paraId="6C5C9E08" w14:textId="77777777" w:rsidR="006F51BF" w:rsidRDefault="006F51BF"/>
        </w:tc>
        <w:tc>
          <w:tcPr>
            <w:tcW w:w="3069" w:type="dxa"/>
          </w:tcPr>
          <w:p w14:paraId="38278541" w14:textId="77777777" w:rsidR="006F51BF" w:rsidRDefault="006F51BF"/>
        </w:tc>
      </w:tr>
      <w:tr w:rsidR="006F51BF" w14:paraId="36E3B075" w14:textId="77777777" w:rsidTr="006F51BF">
        <w:trPr>
          <w:trHeight w:val="728"/>
        </w:trPr>
        <w:tc>
          <w:tcPr>
            <w:tcW w:w="704" w:type="dxa"/>
          </w:tcPr>
          <w:p w14:paraId="49FB9293" w14:textId="77777777" w:rsidR="006F51BF" w:rsidRDefault="006F51BF"/>
        </w:tc>
        <w:tc>
          <w:tcPr>
            <w:tcW w:w="5289" w:type="dxa"/>
          </w:tcPr>
          <w:p w14:paraId="5332E732" w14:textId="77777777" w:rsidR="006F51BF" w:rsidRDefault="006F51BF"/>
        </w:tc>
        <w:tc>
          <w:tcPr>
            <w:tcW w:w="3069" w:type="dxa"/>
          </w:tcPr>
          <w:p w14:paraId="62DC422D" w14:textId="77777777" w:rsidR="006F51BF" w:rsidRDefault="006F51BF"/>
        </w:tc>
      </w:tr>
      <w:tr w:rsidR="006F51BF" w14:paraId="53C3D8F5" w14:textId="77777777" w:rsidTr="006F51BF">
        <w:trPr>
          <w:trHeight w:val="728"/>
        </w:trPr>
        <w:tc>
          <w:tcPr>
            <w:tcW w:w="704" w:type="dxa"/>
          </w:tcPr>
          <w:p w14:paraId="57F558DC" w14:textId="77777777" w:rsidR="006F51BF" w:rsidRDefault="006F51BF"/>
        </w:tc>
        <w:tc>
          <w:tcPr>
            <w:tcW w:w="5289" w:type="dxa"/>
          </w:tcPr>
          <w:p w14:paraId="7A5EE063" w14:textId="77777777" w:rsidR="006F51BF" w:rsidRDefault="006F51BF"/>
        </w:tc>
        <w:tc>
          <w:tcPr>
            <w:tcW w:w="3069" w:type="dxa"/>
          </w:tcPr>
          <w:p w14:paraId="24D32875" w14:textId="77777777" w:rsidR="006F51BF" w:rsidRDefault="006F51BF"/>
        </w:tc>
      </w:tr>
      <w:tr w:rsidR="006F51BF" w14:paraId="0BCCDAF0" w14:textId="77777777" w:rsidTr="006F51BF">
        <w:trPr>
          <w:trHeight w:val="728"/>
        </w:trPr>
        <w:tc>
          <w:tcPr>
            <w:tcW w:w="704" w:type="dxa"/>
          </w:tcPr>
          <w:p w14:paraId="1B6721A6" w14:textId="77777777" w:rsidR="006F51BF" w:rsidRDefault="006F51BF"/>
        </w:tc>
        <w:tc>
          <w:tcPr>
            <w:tcW w:w="5289" w:type="dxa"/>
          </w:tcPr>
          <w:p w14:paraId="5E828D55" w14:textId="77777777" w:rsidR="006F51BF" w:rsidRDefault="006F51BF"/>
        </w:tc>
        <w:tc>
          <w:tcPr>
            <w:tcW w:w="3069" w:type="dxa"/>
          </w:tcPr>
          <w:p w14:paraId="5174E047" w14:textId="77777777" w:rsidR="006F51BF" w:rsidRDefault="006F51BF"/>
        </w:tc>
      </w:tr>
      <w:tr w:rsidR="006F51BF" w14:paraId="766324AB" w14:textId="77777777" w:rsidTr="006F51BF">
        <w:trPr>
          <w:trHeight w:val="728"/>
        </w:trPr>
        <w:tc>
          <w:tcPr>
            <w:tcW w:w="704" w:type="dxa"/>
          </w:tcPr>
          <w:p w14:paraId="4CF7E62E" w14:textId="77777777" w:rsidR="006F51BF" w:rsidRDefault="006F51BF"/>
        </w:tc>
        <w:tc>
          <w:tcPr>
            <w:tcW w:w="5289" w:type="dxa"/>
          </w:tcPr>
          <w:p w14:paraId="5D464701" w14:textId="77777777" w:rsidR="006F51BF" w:rsidRDefault="006F51BF"/>
        </w:tc>
        <w:tc>
          <w:tcPr>
            <w:tcW w:w="3069" w:type="dxa"/>
          </w:tcPr>
          <w:p w14:paraId="6C1ED876" w14:textId="77777777" w:rsidR="006F51BF" w:rsidRDefault="006F51BF"/>
        </w:tc>
      </w:tr>
    </w:tbl>
    <w:p w14:paraId="5482B36C" w14:textId="77777777" w:rsidR="006F51BF" w:rsidRDefault="006F51BF"/>
    <w:sectPr w:rsidR="006F51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73A4C" w14:textId="77777777" w:rsidR="0029327E" w:rsidRDefault="0029327E" w:rsidP="00D05334">
      <w:pPr>
        <w:spacing w:after="0" w:line="240" w:lineRule="auto"/>
      </w:pPr>
      <w:r>
        <w:separator/>
      </w:r>
    </w:p>
  </w:endnote>
  <w:endnote w:type="continuationSeparator" w:id="0">
    <w:p w14:paraId="6FE4D92A" w14:textId="77777777" w:rsidR="0029327E" w:rsidRDefault="0029327E" w:rsidP="00D0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40AD" w14:textId="77777777" w:rsidR="0029327E" w:rsidRDefault="0029327E" w:rsidP="00D05334">
      <w:pPr>
        <w:spacing w:after="0" w:line="240" w:lineRule="auto"/>
      </w:pPr>
      <w:r>
        <w:separator/>
      </w:r>
    </w:p>
  </w:footnote>
  <w:footnote w:type="continuationSeparator" w:id="0">
    <w:p w14:paraId="5C098E56" w14:textId="77777777" w:rsidR="0029327E" w:rsidRDefault="0029327E" w:rsidP="00D0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05334" w:rsidRPr="006B165F" w14:paraId="68616819" w14:textId="77777777" w:rsidTr="00B7382D"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4EB5D4" w14:textId="77777777" w:rsidR="00D05334" w:rsidRPr="006B165F" w:rsidRDefault="00D05334" w:rsidP="00D05334">
          <w:pPr>
            <w:spacing w:after="0" w:line="240" w:lineRule="auto"/>
            <w:rPr>
              <w:rFonts w:ascii="Calibri" w:eastAsia="Calibri" w:hAnsi="Calibri" w:cs="Times New Roman"/>
            </w:rPr>
          </w:pPr>
          <w:bookmarkStart w:id="0" w:name="_Hlk47525346"/>
          <w:bookmarkStart w:id="1" w:name="_Hlk47525347"/>
          <w:bookmarkStart w:id="2" w:name="_Hlk47525348"/>
          <w:bookmarkStart w:id="3" w:name="_Hlk47525349"/>
          <w:bookmarkStart w:id="4" w:name="_Hlk47525350"/>
          <w:bookmarkStart w:id="5" w:name="_Hlk47525351"/>
          <w:bookmarkStart w:id="6" w:name="_Hlk47525352"/>
          <w:bookmarkStart w:id="7" w:name="_Hlk47525353"/>
          <w:bookmarkStart w:id="8" w:name="_Hlk47525354"/>
          <w:bookmarkStart w:id="9" w:name="_Hlk47525355"/>
          <w:bookmarkStart w:id="10" w:name="_Hlk47525356"/>
          <w:bookmarkStart w:id="11" w:name="_Hlk47525357"/>
          <w:bookmarkStart w:id="12" w:name="_Hlk47525358"/>
          <w:bookmarkStart w:id="13" w:name="_Hlk47525359"/>
          <w:r w:rsidRPr="006B165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539D4683" wp14:editId="53A6FB90">
                <wp:extent cx="1325880" cy="1325880"/>
                <wp:effectExtent l="0" t="0" r="7620" b="762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A23154" w14:textId="77777777" w:rsidR="00D05334" w:rsidRPr="00052FE3" w:rsidRDefault="00D05334" w:rsidP="00D05334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bookmarkStart w:id="14" w:name="_Hlk26634593"/>
        </w:p>
        <w:p w14:paraId="094B168C" w14:textId="77777777" w:rsidR="00D05334" w:rsidRPr="00957499" w:rsidRDefault="00D05334" w:rsidP="00D05334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957499">
            <w:rPr>
              <w:rFonts w:ascii="Calibri" w:eastAsia="Calibri" w:hAnsi="Calibri" w:cs="Times New Roman"/>
              <w:sz w:val="20"/>
              <w:szCs w:val="20"/>
            </w:rPr>
            <w:t>Związek Zawodowy Związkowa Alternatywa</w:t>
          </w:r>
        </w:p>
        <w:p w14:paraId="20ACB7BA" w14:textId="77777777" w:rsidR="00D05334" w:rsidRPr="00957499" w:rsidRDefault="00D05334" w:rsidP="00D05334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957499">
            <w:rPr>
              <w:rFonts w:ascii="Calibri" w:eastAsia="Calibri" w:hAnsi="Calibri" w:cs="Times New Roman"/>
              <w:sz w:val="20"/>
              <w:szCs w:val="20"/>
            </w:rPr>
            <w:t>Czackiego 3/5, 00-043 Warszawa</w:t>
          </w:r>
        </w:p>
        <w:p w14:paraId="1D111D42" w14:textId="77777777" w:rsidR="00D05334" w:rsidRPr="00957499" w:rsidRDefault="00D05334" w:rsidP="00D05334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957499">
            <w:rPr>
              <w:rFonts w:ascii="Calibri" w:eastAsia="Calibri" w:hAnsi="Calibri" w:cs="Times New Roman"/>
              <w:sz w:val="20"/>
              <w:szCs w:val="20"/>
            </w:rPr>
            <w:t>NIP 5213868848, REGON 383640352</w:t>
          </w:r>
        </w:p>
        <w:p w14:paraId="349C39C7" w14:textId="77777777" w:rsidR="00D05334" w:rsidRPr="00052FE3" w:rsidRDefault="00D05334" w:rsidP="00D05334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957499">
            <w:rPr>
              <w:rFonts w:ascii="Calibri" w:eastAsia="Calibri" w:hAnsi="Calibri" w:cs="Times New Roman"/>
              <w:sz w:val="20"/>
              <w:szCs w:val="20"/>
            </w:rPr>
            <w:t>biuro@za.org.pl, www.za.org.pl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7BE37AFE" w14:textId="77777777" w:rsidR="00D05334" w:rsidRDefault="00D05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BF"/>
    <w:rsid w:val="00091971"/>
    <w:rsid w:val="0009630A"/>
    <w:rsid w:val="00197862"/>
    <w:rsid w:val="0029327E"/>
    <w:rsid w:val="004648D1"/>
    <w:rsid w:val="006F51BF"/>
    <w:rsid w:val="00854E9A"/>
    <w:rsid w:val="008867F8"/>
    <w:rsid w:val="00D05334"/>
    <w:rsid w:val="00D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23C8"/>
  <w15:chartTrackingRefBased/>
  <w15:docId w15:val="{B9D3EBBF-27ED-437F-ACA7-C5CFB1C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334"/>
  </w:style>
  <w:style w:type="paragraph" w:styleId="Stopka">
    <w:name w:val="footer"/>
    <w:basedOn w:val="Normalny"/>
    <w:link w:val="StopkaZnak"/>
    <w:uiPriority w:val="99"/>
    <w:unhideWhenUsed/>
    <w:rsid w:val="00D0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334"/>
  </w:style>
  <w:style w:type="table" w:styleId="Tabela-Siatka">
    <w:name w:val="Table Grid"/>
    <w:basedOn w:val="Standardowy"/>
    <w:uiPriority w:val="39"/>
    <w:rsid w:val="006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us\OneDrive\Dokumenty\Niestandardowe%20szablony%20pakietu%20Office\zzz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zzza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Thieme</dc:creator>
  <cp:keywords/>
  <dc:description/>
  <cp:lastModifiedBy>Piotr Szumlewicz</cp:lastModifiedBy>
  <cp:revision>2</cp:revision>
  <dcterms:created xsi:type="dcterms:W3CDTF">2025-01-31T17:32:00Z</dcterms:created>
  <dcterms:modified xsi:type="dcterms:W3CDTF">2025-01-31T17:32:00Z</dcterms:modified>
</cp:coreProperties>
</file>